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2E9" w:rsidRPr="00FF3DFB" w:rsidRDefault="00766DD8" w:rsidP="003102E1">
      <w:pPr>
        <w:spacing w:before="0"/>
        <w:rPr>
          <w:b/>
          <w:sz w:val="24"/>
          <w:u w:val="single"/>
          <w:lang w:val="en-GB"/>
        </w:rPr>
      </w:pPr>
      <w:r w:rsidRPr="00B05735">
        <w:rPr>
          <w:b/>
          <w:smallCaps/>
          <w:sz w:val="28"/>
          <w:szCs w:val="28"/>
          <w:u w:val="single"/>
          <w:lang w:val="en-GB"/>
        </w:rPr>
        <w:t>Country</w:t>
      </w:r>
      <w:r w:rsidR="00B05735">
        <w:rPr>
          <w:b/>
          <w:sz w:val="24"/>
          <w:lang w:val="en-GB"/>
        </w:rPr>
        <w:t xml:space="preserve"> </w:t>
      </w:r>
      <w:r w:rsidR="00B05735" w:rsidRPr="000C52F0">
        <w:rPr>
          <w:sz w:val="24"/>
          <w:lang w:val="en-GB"/>
        </w:rPr>
        <w:t>…………………………………</w:t>
      </w:r>
    </w:p>
    <w:p w:rsidR="000E7827" w:rsidRDefault="000E7827" w:rsidP="003102E1">
      <w:pPr>
        <w:pStyle w:val="Adresse"/>
        <w:tabs>
          <w:tab w:val="clear" w:pos="1701"/>
          <w:tab w:val="clear" w:pos="2268"/>
          <w:tab w:val="clear" w:pos="4536"/>
          <w:tab w:val="center" w:pos="8280"/>
        </w:tabs>
        <w:rPr>
          <w:sz w:val="24"/>
          <w:lang w:val="en-GB"/>
        </w:rPr>
      </w:pPr>
    </w:p>
    <w:p w:rsidR="00B05735" w:rsidRDefault="00B05735" w:rsidP="000E7827">
      <w:pPr>
        <w:pStyle w:val="Adresse"/>
        <w:tabs>
          <w:tab w:val="clear" w:pos="1701"/>
          <w:tab w:val="clear" w:pos="2268"/>
          <w:tab w:val="clear" w:pos="4536"/>
          <w:tab w:val="center" w:pos="8280"/>
        </w:tabs>
        <w:jc w:val="center"/>
        <w:rPr>
          <w:b/>
          <w:sz w:val="24"/>
          <w:lang w:val="en-GB"/>
        </w:rPr>
      </w:pPr>
    </w:p>
    <w:p w:rsidR="00B05735" w:rsidRDefault="00B05735" w:rsidP="000E7827">
      <w:pPr>
        <w:pStyle w:val="Adresse"/>
        <w:tabs>
          <w:tab w:val="clear" w:pos="1701"/>
          <w:tab w:val="clear" w:pos="2268"/>
          <w:tab w:val="clear" w:pos="4536"/>
          <w:tab w:val="center" w:pos="8280"/>
        </w:tabs>
        <w:jc w:val="center"/>
        <w:rPr>
          <w:b/>
          <w:sz w:val="24"/>
          <w:lang w:val="en-GB"/>
        </w:rPr>
      </w:pPr>
    </w:p>
    <w:p w:rsidR="000E7827" w:rsidRPr="00A91A1F" w:rsidRDefault="00CA05C9" w:rsidP="000E7827">
      <w:pPr>
        <w:pStyle w:val="Adresse"/>
        <w:tabs>
          <w:tab w:val="clear" w:pos="1701"/>
          <w:tab w:val="clear" w:pos="2268"/>
          <w:tab w:val="clear" w:pos="4536"/>
          <w:tab w:val="center" w:pos="8280"/>
        </w:tabs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>R</w:t>
      </w:r>
      <w:r w:rsidRPr="00A91A1F">
        <w:rPr>
          <w:b/>
          <w:sz w:val="24"/>
          <w:lang w:val="en-GB"/>
        </w:rPr>
        <w:t xml:space="preserve">egistration </w:t>
      </w:r>
      <w:r w:rsidR="00C40C2D">
        <w:rPr>
          <w:b/>
          <w:sz w:val="24"/>
          <w:lang w:val="en-GB"/>
        </w:rPr>
        <w:t xml:space="preserve">of additional </w:t>
      </w:r>
      <w:r w:rsidR="00FF3DFB" w:rsidRPr="00A91A1F">
        <w:rPr>
          <w:b/>
          <w:sz w:val="24"/>
          <w:lang w:val="en-GB"/>
        </w:rPr>
        <w:t>delegate(s)</w:t>
      </w:r>
    </w:p>
    <w:p w:rsidR="00A91A1F" w:rsidRPr="00A91A1F" w:rsidRDefault="00A91A1F" w:rsidP="000E7827">
      <w:pPr>
        <w:pStyle w:val="Adresse"/>
        <w:tabs>
          <w:tab w:val="clear" w:pos="1701"/>
          <w:tab w:val="clear" w:pos="2268"/>
          <w:tab w:val="clear" w:pos="4536"/>
          <w:tab w:val="center" w:pos="8280"/>
        </w:tabs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To be completed </w:t>
      </w:r>
      <w:r w:rsidR="00FF3DFB">
        <w:rPr>
          <w:b/>
          <w:sz w:val="24"/>
          <w:lang w:val="en-GB"/>
        </w:rPr>
        <w:t xml:space="preserve">by </w:t>
      </w:r>
      <w:r>
        <w:rPr>
          <w:b/>
          <w:sz w:val="24"/>
          <w:lang w:val="en-GB"/>
        </w:rPr>
        <w:t>17 July 2023</w:t>
      </w:r>
    </w:p>
    <w:p w:rsidR="000E7827" w:rsidRDefault="000E7827" w:rsidP="003102E1">
      <w:pPr>
        <w:pStyle w:val="Adresse"/>
        <w:tabs>
          <w:tab w:val="clear" w:pos="1701"/>
          <w:tab w:val="clear" w:pos="2268"/>
          <w:tab w:val="clear" w:pos="4536"/>
          <w:tab w:val="center" w:pos="8280"/>
        </w:tabs>
        <w:rPr>
          <w:sz w:val="24"/>
          <w:lang w:val="en-GB"/>
        </w:rPr>
      </w:pPr>
    </w:p>
    <w:p w:rsidR="000E7827" w:rsidRDefault="000E7827" w:rsidP="003102E1">
      <w:pPr>
        <w:pStyle w:val="Adresse"/>
        <w:tabs>
          <w:tab w:val="clear" w:pos="1701"/>
          <w:tab w:val="clear" w:pos="2268"/>
          <w:tab w:val="clear" w:pos="4536"/>
          <w:tab w:val="center" w:pos="8280"/>
        </w:tabs>
        <w:rPr>
          <w:sz w:val="24"/>
          <w:lang w:val="en-GB"/>
        </w:rPr>
      </w:pPr>
    </w:p>
    <w:tbl>
      <w:tblPr>
        <w:tblStyle w:val="TableGrid"/>
        <w:tblW w:w="13413" w:type="dxa"/>
        <w:tblLook w:val="04A0" w:firstRow="1" w:lastRow="0" w:firstColumn="1" w:lastColumn="0" w:noHBand="0" w:noVBand="1"/>
      </w:tblPr>
      <w:tblGrid>
        <w:gridCol w:w="656"/>
        <w:gridCol w:w="1499"/>
        <w:gridCol w:w="2015"/>
        <w:gridCol w:w="1972"/>
        <w:gridCol w:w="2804"/>
        <w:gridCol w:w="1399"/>
        <w:gridCol w:w="1417"/>
        <w:gridCol w:w="1651"/>
      </w:tblGrid>
      <w:tr w:rsidR="00EA34F8" w:rsidRPr="00CA05C9" w:rsidTr="00547486">
        <w:tc>
          <w:tcPr>
            <w:tcW w:w="643" w:type="dxa"/>
            <w:shd w:val="clear" w:color="auto" w:fill="D9E2F3" w:themeFill="accent1" w:themeFillTint="33"/>
          </w:tcPr>
          <w:p w:rsidR="00EA34F8" w:rsidRPr="00CA05C9" w:rsidRDefault="00EA34F8" w:rsidP="00EE010E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jc w:val="center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CA05C9">
              <w:rPr>
                <w:rFonts w:ascii="Times New Roman" w:hAnsi="Times New Roman"/>
                <w:b/>
                <w:szCs w:val="22"/>
                <w:lang w:val="en-GB"/>
              </w:rPr>
              <w:t>Title</w:t>
            </w:r>
          </w:p>
        </w:tc>
        <w:tc>
          <w:tcPr>
            <w:tcW w:w="1501" w:type="dxa"/>
            <w:shd w:val="clear" w:color="auto" w:fill="D9E2F3" w:themeFill="accent1" w:themeFillTint="33"/>
          </w:tcPr>
          <w:p w:rsidR="00EA34F8" w:rsidRPr="00CA05C9" w:rsidRDefault="00EA34F8" w:rsidP="00EE010E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jc w:val="center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CA05C9">
              <w:rPr>
                <w:rFonts w:ascii="Times New Roman" w:hAnsi="Times New Roman"/>
                <w:b/>
                <w:szCs w:val="22"/>
                <w:lang w:val="en-GB"/>
              </w:rPr>
              <w:t>First name</w:t>
            </w:r>
          </w:p>
        </w:tc>
        <w:tc>
          <w:tcPr>
            <w:tcW w:w="2018" w:type="dxa"/>
            <w:shd w:val="clear" w:color="auto" w:fill="D9E2F3" w:themeFill="accent1" w:themeFillTint="33"/>
          </w:tcPr>
          <w:p w:rsidR="00EA34F8" w:rsidRPr="00CA05C9" w:rsidRDefault="00EA34F8" w:rsidP="00EE010E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jc w:val="center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CA05C9">
              <w:rPr>
                <w:rFonts w:ascii="Times New Roman" w:hAnsi="Times New Roman"/>
                <w:b/>
                <w:szCs w:val="22"/>
                <w:lang w:val="en-GB"/>
              </w:rPr>
              <w:t xml:space="preserve">Last </w:t>
            </w:r>
            <w:r w:rsidR="00FF3DFB" w:rsidRPr="00CA05C9">
              <w:rPr>
                <w:rFonts w:ascii="Times New Roman" w:hAnsi="Times New Roman"/>
                <w:b/>
                <w:szCs w:val="22"/>
                <w:lang w:val="en-GB"/>
              </w:rPr>
              <w:t>n</w:t>
            </w:r>
            <w:r w:rsidRPr="00CA05C9">
              <w:rPr>
                <w:rFonts w:ascii="Times New Roman" w:hAnsi="Times New Roman"/>
                <w:b/>
                <w:szCs w:val="22"/>
                <w:lang w:val="en-GB"/>
              </w:rPr>
              <w:t>ame</w:t>
            </w:r>
          </w:p>
        </w:tc>
        <w:tc>
          <w:tcPr>
            <w:tcW w:w="1973" w:type="dxa"/>
            <w:shd w:val="clear" w:color="auto" w:fill="D9E2F3" w:themeFill="accent1" w:themeFillTint="33"/>
          </w:tcPr>
          <w:p w:rsidR="00693165" w:rsidRPr="00CA05C9" w:rsidRDefault="00FF3DFB" w:rsidP="00EE010E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jc w:val="center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CA05C9">
              <w:rPr>
                <w:rFonts w:ascii="Times New Roman" w:hAnsi="Times New Roman"/>
                <w:b/>
                <w:szCs w:val="22"/>
                <w:lang w:val="en-GB"/>
              </w:rPr>
              <w:t>Organisation/</w:t>
            </w:r>
          </w:p>
          <w:p w:rsidR="00EA34F8" w:rsidRPr="00CA05C9" w:rsidRDefault="00CA05C9" w:rsidP="00EE010E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jc w:val="center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CA05C9">
              <w:rPr>
                <w:rFonts w:ascii="Times New Roman" w:hAnsi="Times New Roman"/>
                <w:b/>
                <w:szCs w:val="22"/>
                <w:lang w:val="en-GB"/>
              </w:rPr>
              <w:t>Institution</w:t>
            </w:r>
          </w:p>
        </w:tc>
        <w:tc>
          <w:tcPr>
            <w:tcW w:w="2808" w:type="dxa"/>
            <w:shd w:val="clear" w:color="auto" w:fill="D9E2F3" w:themeFill="accent1" w:themeFillTint="33"/>
          </w:tcPr>
          <w:p w:rsidR="00EA34F8" w:rsidRPr="00CA05C9" w:rsidRDefault="00EA34F8" w:rsidP="00EE010E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jc w:val="center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CA05C9">
              <w:rPr>
                <w:rFonts w:ascii="Times New Roman" w:hAnsi="Times New Roman"/>
                <w:b/>
                <w:szCs w:val="22"/>
                <w:lang w:val="en-GB"/>
              </w:rPr>
              <w:t>Email</w:t>
            </w:r>
          </w:p>
        </w:tc>
        <w:tc>
          <w:tcPr>
            <w:tcW w:w="1400" w:type="dxa"/>
            <w:shd w:val="clear" w:color="auto" w:fill="D9E2F3" w:themeFill="accent1" w:themeFillTint="33"/>
          </w:tcPr>
          <w:p w:rsidR="00EA34F8" w:rsidRPr="00CA05C9" w:rsidRDefault="00EA34F8" w:rsidP="00EE010E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jc w:val="center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CA05C9">
              <w:rPr>
                <w:rFonts w:ascii="Times New Roman" w:hAnsi="Times New Roman"/>
                <w:b/>
                <w:szCs w:val="22"/>
                <w:lang w:val="en-GB"/>
              </w:rPr>
              <w:t>Seminar (*)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EA34F8" w:rsidRPr="00CA05C9" w:rsidRDefault="00EA34F8" w:rsidP="00EE010E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jc w:val="center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CA05C9">
              <w:rPr>
                <w:rFonts w:ascii="Times New Roman" w:hAnsi="Times New Roman"/>
                <w:b/>
                <w:szCs w:val="22"/>
                <w:lang w:val="en-GB"/>
              </w:rPr>
              <w:t>CIML Meeting (*)</w:t>
            </w:r>
          </w:p>
        </w:tc>
        <w:tc>
          <w:tcPr>
            <w:tcW w:w="1652" w:type="dxa"/>
            <w:shd w:val="clear" w:color="auto" w:fill="D9E2F3" w:themeFill="accent1" w:themeFillTint="33"/>
          </w:tcPr>
          <w:p w:rsidR="00EA34F8" w:rsidRPr="00CA05C9" w:rsidRDefault="00EA34F8" w:rsidP="00EE010E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jc w:val="center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CA05C9">
              <w:rPr>
                <w:rFonts w:ascii="Times New Roman" w:hAnsi="Times New Roman"/>
                <w:b/>
                <w:szCs w:val="22"/>
                <w:lang w:val="en-GB"/>
              </w:rPr>
              <w:t>OIML Reception (*)</w:t>
            </w:r>
          </w:p>
        </w:tc>
      </w:tr>
      <w:tr w:rsidR="00EA34F8" w:rsidRPr="00FF3DFB" w:rsidTr="002F19CD">
        <w:trPr>
          <w:trHeight w:val="397"/>
        </w:trPr>
        <w:tc>
          <w:tcPr>
            <w:tcW w:w="643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501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018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973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808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400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652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EA34F8" w:rsidRPr="00FF3DFB" w:rsidTr="002F19CD">
        <w:trPr>
          <w:trHeight w:val="397"/>
        </w:trPr>
        <w:tc>
          <w:tcPr>
            <w:tcW w:w="643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501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018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973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808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400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652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EA34F8" w:rsidRPr="00FF3DFB" w:rsidTr="002F19CD">
        <w:trPr>
          <w:trHeight w:val="397"/>
        </w:trPr>
        <w:tc>
          <w:tcPr>
            <w:tcW w:w="643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501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018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973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808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400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652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EA34F8" w:rsidRPr="00FF3DFB" w:rsidTr="002F19CD">
        <w:trPr>
          <w:trHeight w:val="397"/>
        </w:trPr>
        <w:tc>
          <w:tcPr>
            <w:tcW w:w="643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501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018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973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808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400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652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EA34F8" w:rsidRPr="00FF3DFB" w:rsidTr="002F19CD">
        <w:trPr>
          <w:trHeight w:val="397"/>
        </w:trPr>
        <w:tc>
          <w:tcPr>
            <w:tcW w:w="643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501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018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973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808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400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652" w:type="dxa"/>
          </w:tcPr>
          <w:p w:rsidR="00EA34F8" w:rsidRPr="00DD1C1E" w:rsidRDefault="00EA34F8" w:rsidP="000E7827">
            <w:pPr>
              <w:pStyle w:val="Adresse"/>
              <w:tabs>
                <w:tab w:val="clear" w:pos="1701"/>
                <w:tab w:val="clear" w:pos="2268"/>
                <w:tab w:val="clear" w:pos="4536"/>
                <w:tab w:val="center" w:pos="8280"/>
              </w:tabs>
              <w:rPr>
                <w:rFonts w:ascii="Times New Roman" w:hAnsi="Times New Roman"/>
                <w:szCs w:val="22"/>
                <w:lang w:val="en-GB"/>
              </w:rPr>
            </w:pPr>
          </w:p>
        </w:tc>
      </w:tr>
    </w:tbl>
    <w:p w:rsidR="000E7827" w:rsidRDefault="000E7827" w:rsidP="003102E1">
      <w:pPr>
        <w:pStyle w:val="Adresse"/>
        <w:tabs>
          <w:tab w:val="clear" w:pos="1701"/>
          <w:tab w:val="clear" w:pos="2268"/>
          <w:tab w:val="clear" w:pos="4536"/>
          <w:tab w:val="center" w:pos="8280"/>
        </w:tabs>
        <w:rPr>
          <w:sz w:val="24"/>
          <w:lang w:val="en-GB"/>
        </w:rPr>
      </w:pPr>
    </w:p>
    <w:p w:rsidR="00EA34F8" w:rsidRDefault="00EA34F8" w:rsidP="003102E1">
      <w:pPr>
        <w:pStyle w:val="Adresse"/>
        <w:tabs>
          <w:tab w:val="clear" w:pos="1701"/>
          <w:tab w:val="clear" w:pos="2268"/>
          <w:tab w:val="clear" w:pos="4536"/>
          <w:tab w:val="center" w:pos="8280"/>
        </w:tabs>
        <w:rPr>
          <w:sz w:val="24"/>
          <w:lang w:val="en-GB"/>
        </w:rPr>
      </w:pPr>
    </w:p>
    <w:p w:rsidR="00EA34F8" w:rsidRDefault="00EA34F8" w:rsidP="003102E1">
      <w:pPr>
        <w:pStyle w:val="Adresse"/>
        <w:tabs>
          <w:tab w:val="clear" w:pos="1701"/>
          <w:tab w:val="clear" w:pos="2268"/>
          <w:tab w:val="clear" w:pos="4536"/>
          <w:tab w:val="center" w:pos="8280"/>
        </w:tabs>
        <w:rPr>
          <w:sz w:val="20"/>
          <w:szCs w:val="20"/>
          <w:lang w:val="en-GB"/>
        </w:rPr>
      </w:pPr>
      <w:r w:rsidRPr="00EE010E">
        <w:rPr>
          <w:sz w:val="20"/>
          <w:szCs w:val="20"/>
          <w:lang w:val="en-GB"/>
        </w:rPr>
        <w:t xml:space="preserve">(*) </w:t>
      </w:r>
      <w:r w:rsidR="00FF3DFB">
        <w:rPr>
          <w:sz w:val="20"/>
          <w:szCs w:val="20"/>
          <w:lang w:val="en-GB"/>
        </w:rPr>
        <w:t xml:space="preserve">Please enter </w:t>
      </w:r>
      <w:r w:rsidRPr="00EE010E">
        <w:rPr>
          <w:sz w:val="20"/>
          <w:szCs w:val="20"/>
          <w:lang w:val="en-GB"/>
        </w:rPr>
        <w:t xml:space="preserve">“Y” </w:t>
      </w:r>
      <w:r w:rsidR="00AD2D41">
        <w:rPr>
          <w:sz w:val="20"/>
          <w:szCs w:val="20"/>
          <w:lang w:val="en-GB"/>
        </w:rPr>
        <w:t xml:space="preserve">for Yes </w:t>
      </w:r>
      <w:r w:rsidRPr="00EE010E">
        <w:rPr>
          <w:sz w:val="20"/>
          <w:szCs w:val="20"/>
          <w:lang w:val="en-GB"/>
        </w:rPr>
        <w:t>or “N”</w:t>
      </w:r>
      <w:r w:rsidR="00AD2D41">
        <w:rPr>
          <w:sz w:val="20"/>
          <w:szCs w:val="20"/>
          <w:lang w:val="en-GB"/>
        </w:rPr>
        <w:t xml:space="preserve"> for No</w:t>
      </w:r>
    </w:p>
    <w:p w:rsidR="00140E44" w:rsidRDefault="00140E44" w:rsidP="003102E1">
      <w:pPr>
        <w:pStyle w:val="Adresse"/>
        <w:tabs>
          <w:tab w:val="clear" w:pos="1701"/>
          <w:tab w:val="clear" w:pos="2268"/>
          <w:tab w:val="clear" w:pos="4536"/>
          <w:tab w:val="center" w:pos="8280"/>
        </w:tabs>
        <w:rPr>
          <w:sz w:val="20"/>
          <w:szCs w:val="20"/>
          <w:lang w:val="en-GB"/>
        </w:rPr>
      </w:pPr>
      <w:bookmarkStart w:id="0" w:name="_GoBack"/>
      <w:bookmarkEnd w:id="0"/>
    </w:p>
    <w:p w:rsidR="00140E44" w:rsidRDefault="00140E44" w:rsidP="003102E1">
      <w:pPr>
        <w:pStyle w:val="Adresse"/>
        <w:tabs>
          <w:tab w:val="clear" w:pos="1701"/>
          <w:tab w:val="clear" w:pos="2268"/>
          <w:tab w:val="clear" w:pos="4536"/>
          <w:tab w:val="center" w:pos="8280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Accompanying </w:t>
      </w:r>
      <w:r w:rsidR="00FF3DFB">
        <w:rPr>
          <w:sz w:val="20"/>
          <w:szCs w:val="20"/>
          <w:lang w:val="en-GB"/>
        </w:rPr>
        <w:t>p</w:t>
      </w:r>
      <w:r>
        <w:rPr>
          <w:sz w:val="20"/>
          <w:szCs w:val="20"/>
          <w:lang w:val="en-GB"/>
        </w:rPr>
        <w:t>ersons (</w:t>
      </w:r>
      <w:r w:rsidR="00FF3DFB">
        <w:rPr>
          <w:sz w:val="20"/>
          <w:szCs w:val="20"/>
          <w:lang w:val="en-GB"/>
        </w:rPr>
        <w:t>e.g. partner, c</w:t>
      </w:r>
      <w:r>
        <w:rPr>
          <w:sz w:val="20"/>
          <w:szCs w:val="20"/>
          <w:lang w:val="en-GB"/>
        </w:rPr>
        <w:t>hildren</w:t>
      </w:r>
      <w:r w:rsidR="00FF3DFB">
        <w:rPr>
          <w:sz w:val="20"/>
          <w:szCs w:val="20"/>
          <w:lang w:val="en-GB"/>
        </w:rPr>
        <w:t>, etc.</w:t>
      </w:r>
      <w:r>
        <w:rPr>
          <w:sz w:val="20"/>
          <w:szCs w:val="20"/>
          <w:lang w:val="en-GB"/>
        </w:rPr>
        <w:t>) must be identified clearly and will be invoiced separately</w:t>
      </w:r>
      <w:r w:rsidR="00FF3DFB">
        <w:rPr>
          <w:sz w:val="20"/>
          <w:szCs w:val="20"/>
          <w:lang w:val="en-GB"/>
        </w:rPr>
        <w:t>.</w:t>
      </w:r>
    </w:p>
    <w:p w:rsidR="00A07EB7" w:rsidRDefault="00A07EB7" w:rsidP="003102E1">
      <w:pPr>
        <w:pStyle w:val="Adresse"/>
        <w:tabs>
          <w:tab w:val="clear" w:pos="1701"/>
          <w:tab w:val="clear" w:pos="2268"/>
          <w:tab w:val="clear" w:pos="4536"/>
          <w:tab w:val="center" w:pos="8280"/>
        </w:tabs>
        <w:rPr>
          <w:sz w:val="20"/>
          <w:szCs w:val="20"/>
          <w:lang w:val="en-GB"/>
        </w:rPr>
      </w:pPr>
    </w:p>
    <w:p w:rsidR="00A07EB7" w:rsidRPr="00EE010E" w:rsidRDefault="00A07EB7" w:rsidP="003102E1">
      <w:pPr>
        <w:pStyle w:val="Adresse"/>
        <w:tabs>
          <w:tab w:val="clear" w:pos="1701"/>
          <w:tab w:val="clear" w:pos="2268"/>
          <w:tab w:val="clear" w:pos="4536"/>
          <w:tab w:val="center" w:pos="8280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Please </w:t>
      </w:r>
      <w:r w:rsidR="00FF3DFB">
        <w:rPr>
          <w:sz w:val="20"/>
          <w:szCs w:val="20"/>
          <w:lang w:val="en-GB"/>
        </w:rPr>
        <w:t>use one line per person.</w:t>
      </w:r>
    </w:p>
    <w:sectPr w:rsidR="00A07EB7" w:rsidRPr="00EE010E" w:rsidSect="000E7827">
      <w:footerReference w:type="default" r:id="rId7"/>
      <w:headerReference w:type="first" r:id="rId8"/>
      <w:footerReference w:type="first" r:id="rId9"/>
      <w:type w:val="continuous"/>
      <w:pgSz w:w="16838" w:h="11906" w:orient="landscape" w:code="9"/>
      <w:pgMar w:top="1418" w:right="1985" w:bottom="1418" w:left="1418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F7B" w:rsidRDefault="007B4F7B">
      <w:pPr>
        <w:spacing w:before="0"/>
      </w:pPr>
      <w:r>
        <w:separator/>
      </w:r>
    </w:p>
  </w:endnote>
  <w:endnote w:type="continuationSeparator" w:id="0">
    <w:p w:rsidR="007B4F7B" w:rsidRDefault="007B4F7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946" w:rsidRDefault="002D0AB4">
    <w:pPr>
      <w:tabs>
        <w:tab w:val="clear" w:pos="567"/>
        <w:tab w:val="clear" w:pos="1134"/>
        <w:tab w:val="clear" w:pos="1701"/>
        <w:tab w:val="clear" w:pos="2268"/>
        <w:tab w:val="clear" w:pos="4536"/>
        <w:tab w:val="clear" w:pos="9072"/>
      </w:tabs>
      <w:spacing w:before="1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151130</wp:posOffset>
              </wp:positionV>
              <wp:extent cx="5039995" cy="0"/>
              <wp:effectExtent l="9525" t="8255" r="8255" b="1079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0808BA" id="Line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9pt" to="423.8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erGgIAADMEAAAOAAAAZHJzL2Uyb0RvYy54bWysU02P2yAQvVfqf0DcE9uJk02sOKvKTnrZ&#10;diPttncCOEbFgIDEiar+9w7ko5v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" strokecolor="navy" strokeweight="1pt"/>
          </w:pict>
        </mc:Fallback>
      </mc:AlternateContent>
    </w:r>
  </w:p>
  <w:p w:rsidR="00570946" w:rsidRDefault="00570946">
    <w:pPr>
      <w:tabs>
        <w:tab w:val="clear" w:pos="567"/>
        <w:tab w:val="clear" w:pos="1134"/>
        <w:tab w:val="clear" w:pos="1701"/>
        <w:tab w:val="clear" w:pos="2268"/>
        <w:tab w:val="clear" w:pos="4536"/>
        <w:tab w:val="clear" w:pos="9072"/>
      </w:tabs>
      <w:spacing w:before="16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B06A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B06A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946" w:rsidRDefault="002D0AB4">
    <w:pPr>
      <w:tabs>
        <w:tab w:val="clear" w:pos="567"/>
        <w:tab w:val="clear" w:pos="1134"/>
        <w:tab w:val="clear" w:pos="1701"/>
        <w:tab w:val="clear" w:pos="2268"/>
        <w:tab w:val="clear" w:pos="4536"/>
        <w:tab w:val="clear" w:pos="9072"/>
      </w:tabs>
      <w:spacing w:before="60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1781810</wp:posOffset>
              </wp:positionH>
              <wp:positionV relativeFrom="paragraph">
                <wp:posOffset>104140</wp:posOffset>
              </wp:positionV>
              <wp:extent cx="5008245" cy="4445"/>
              <wp:effectExtent l="0" t="0" r="20955" b="3365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08245" cy="444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DDDFBC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3pt,8.2pt" to="534.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" strokecolor="navy" strokeweight="1pt"/>
          </w:pict>
        </mc:Fallback>
      </mc:AlternateContent>
    </w:r>
  </w:p>
  <w:p w:rsidR="00570946" w:rsidRDefault="00570946">
    <w:pPr>
      <w:tabs>
        <w:tab w:val="clear" w:pos="567"/>
        <w:tab w:val="clear" w:pos="1134"/>
        <w:tab w:val="clear" w:pos="1701"/>
        <w:tab w:val="clear" w:pos="2268"/>
        <w:tab w:val="clear" w:pos="4536"/>
        <w:tab w:val="clear" w:pos="9072"/>
      </w:tabs>
      <w:spacing w:before="60"/>
      <w:jc w:val="center"/>
      <w:rPr>
        <w:smallCaps/>
        <w:sz w:val="20"/>
      </w:rPr>
    </w:pPr>
    <w:r>
      <w:rPr>
        <w:smallCaps/>
        <w:sz w:val="20"/>
      </w:rPr>
      <w:t>Bureau International de Métrologie Légale – 11, rue Turgot – F-75009 Paris – France</w:t>
    </w:r>
  </w:p>
  <w:p w:rsidR="00570946" w:rsidRPr="00093D1F" w:rsidRDefault="00570946">
    <w:pPr>
      <w:tabs>
        <w:tab w:val="clear" w:pos="567"/>
        <w:tab w:val="clear" w:pos="1134"/>
        <w:tab w:val="clear" w:pos="1701"/>
        <w:tab w:val="clear" w:pos="2268"/>
        <w:tab w:val="clear" w:pos="4536"/>
        <w:tab w:val="clear" w:pos="9072"/>
      </w:tabs>
      <w:spacing w:before="60"/>
      <w:jc w:val="center"/>
      <w:rPr>
        <w:smallCaps/>
        <w:sz w:val="20"/>
        <w:lang w:val="en-GB"/>
      </w:rPr>
    </w:pPr>
    <w:r w:rsidRPr="00093D1F">
      <w:rPr>
        <w:smallCaps/>
        <w:sz w:val="20"/>
        <w:lang w:val="en-GB"/>
      </w:rPr>
      <w:t>Tel. +33 (0)1 48 78 12 82 – Fax +33 (0)1 42 82 17 27</w:t>
    </w:r>
  </w:p>
  <w:p w:rsidR="00570946" w:rsidRPr="00093D1F" w:rsidRDefault="00570946">
    <w:pPr>
      <w:tabs>
        <w:tab w:val="clear" w:pos="567"/>
        <w:tab w:val="clear" w:pos="1134"/>
        <w:tab w:val="clear" w:pos="1701"/>
        <w:tab w:val="clear" w:pos="2268"/>
        <w:tab w:val="clear" w:pos="4536"/>
        <w:tab w:val="clear" w:pos="9072"/>
      </w:tabs>
      <w:spacing w:before="60"/>
      <w:jc w:val="center"/>
      <w:rPr>
        <w:sz w:val="20"/>
        <w:lang w:val="en-GB"/>
      </w:rPr>
    </w:pPr>
    <w:r w:rsidRPr="00093D1F">
      <w:rPr>
        <w:sz w:val="20"/>
        <w:lang w:val="en-GB"/>
      </w:rPr>
      <w:t>biml@oiml.org – www.oiml.org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F7B" w:rsidRDefault="007B4F7B">
      <w:pPr>
        <w:spacing w:before="0"/>
      </w:pPr>
      <w:r>
        <w:separator/>
      </w:r>
    </w:p>
  </w:footnote>
  <w:footnote w:type="continuationSeparator" w:id="0">
    <w:p w:rsidR="007B4F7B" w:rsidRDefault="007B4F7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946" w:rsidRDefault="002D0AB4">
    <w:pPr>
      <w:tabs>
        <w:tab w:val="clear" w:pos="567"/>
        <w:tab w:val="clear" w:pos="1701"/>
        <w:tab w:val="clear" w:pos="2268"/>
        <w:tab w:val="clear" w:pos="4536"/>
        <w:tab w:val="clear" w:pos="9072"/>
        <w:tab w:val="right" w:pos="9639"/>
      </w:tabs>
      <w:spacing w:before="0" w:line="360" w:lineRule="auto"/>
      <w:ind w:left="-567" w:right="567"/>
      <w:jc w:val="left"/>
      <w:rPr>
        <w:spacing w:val="6"/>
        <w:sz w:val="26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-104140</wp:posOffset>
          </wp:positionV>
          <wp:extent cx="861060" cy="723265"/>
          <wp:effectExtent l="0" t="0" r="0" b="0"/>
          <wp:wrapNone/>
          <wp:docPr id="7" name="Image 7" descr="oiml_logo black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iml_logo black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pacing w:val="6"/>
        <w:sz w:val="26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715645</wp:posOffset>
              </wp:positionH>
              <wp:positionV relativeFrom="paragraph">
                <wp:posOffset>230505</wp:posOffset>
              </wp:positionV>
              <wp:extent cx="5401310" cy="0"/>
              <wp:effectExtent l="10795" t="11430" r="17145" b="1714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131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5C09CD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35pt,18.15pt" to="481.6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Ux0EgIAACkEAAAOAAAAZHJzL2Uyb0RvYy54bWysU8GO2jAQvVfqP1i+QxI2UIgIqyqBXmiL&#10;tNsPMLZDrDq2ZRsCqvrvHRuClv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" strokecolor="navy" strokeweight="1.5pt"/>
          </w:pict>
        </mc:Fallback>
      </mc:AlternateContent>
    </w:r>
    <w:r w:rsidR="00570946">
      <w:rPr>
        <w:spacing w:val="6"/>
        <w:sz w:val="26"/>
      </w:rPr>
      <w:tab/>
      <w:t>Organisation Internationale de Métrologie Légale</w:t>
    </w:r>
  </w:p>
  <w:p w:rsidR="00570946" w:rsidRPr="00093D1F" w:rsidRDefault="00570946" w:rsidP="003102E1">
    <w:pPr>
      <w:tabs>
        <w:tab w:val="clear" w:pos="567"/>
        <w:tab w:val="clear" w:pos="1701"/>
        <w:tab w:val="clear" w:pos="2268"/>
        <w:tab w:val="clear" w:pos="4536"/>
        <w:tab w:val="clear" w:pos="9072"/>
        <w:tab w:val="right" w:pos="9639"/>
      </w:tabs>
      <w:spacing w:before="0" w:line="360" w:lineRule="auto"/>
      <w:ind w:left="-567" w:right="-569"/>
      <w:jc w:val="left"/>
      <w:rPr>
        <w:spacing w:val="6"/>
        <w:sz w:val="26"/>
      </w:rPr>
    </w:pPr>
    <w:r>
      <w:rPr>
        <w:spacing w:val="6"/>
        <w:sz w:val="26"/>
      </w:rPr>
      <w:tab/>
    </w:r>
    <w:r>
      <w:rPr>
        <w:spacing w:val="6"/>
        <w:sz w:val="26"/>
      </w:rPr>
      <w:tab/>
    </w:r>
    <w:r w:rsidRPr="00093D1F">
      <w:rPr>
        <w:spacing w:val="6"/>
        <w:sz w:val="26"/>
      </w:rPr>
      <w:t>International Organization of Legal Metrology</w:t>
    </w:r>
  </w:p>
  <w:p w:rsidR="00570946" w:rsidRPr="00093D1F" w:rsidRDefault="00570946">
    <w:pPr>
      <w:tabs>
        <w:tab w:val="clear" w:pos="567"/>
        <w:tab w:val="clear" w:pos="1701"/>
        <w:tab w:val="clear" w:pos="2268"/>
        <w:tab w:val="clear" w:pos="4536"/>
        <w:tab w:val="clear" w:pos="9072"/>
        <w:tab w:val="right" w:pos="9639"/>
      </w:tabs>
      <w:spacing w:before="0" w:line="360" w:lineRule="auto"/>
      <w:ind w:left="-567" w:right="567"/>
      <w:jc w:val="left"/>
      <w:rPr>
        <w:spacing w:val="6"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511FC"/>
    <w:multiLevelType w:val="multilevel"/>
    <w:tmpl w:val="3A902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A74183"/>
    <w:multiLevelType w:val="hybridMultilevel"/>
    <w:tmpl w:val="439C0DB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A73BA0"/>
    <w:multiLevelType w:val="hybridMultilevel"/>
    <w:tmpl w:val="54BC12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A3E2A"/>
    <w:multiLevelType w:val="hybridMultilevel"/>
    <w:tmpl w:val="44F4937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F30F76"/>
    <w:multiLevelType w:val="hybridMultilevel"/>
    <w:tmpl w:val="C100A2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9198E"/>
    <w:multiLevelType w:val="hybridMultilevel"/>
    <w:tmpl w:val="4A889B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25956"/>
    <w:multiLevelType w:val="hybridMultilevel"/>
    <w:tmpl w:val="1696FF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84D91"/>
    <w:multiLevelType w:val="hybridMultilevel"/>
    <w:tmpl w:val="1BEC9F06"/>
    <w:lvl w:ilvl="0" w:tplc="DB446878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activeWritingStyle w:appName="MSWord" w:lang="fr-FR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B4"/>
    <w:rsid w:val="00034BEE"/>
    <w:rsid w:val="000435C4"/>
    <w:rsid w:val="0005426A"/>
    <w:rsid w:val="00054A15"/>
    <w:rsid w:val="00061334"/>
    <w:rsid w:val="000620E9"/>
    <w:rsid w:val="0006626F"/>
    <w:rsid w:val="00093D1F"/>
    <w:rsid w:val="000A3A91"/>
    <w:rsid w:val="000B05E3"/>
    <w:rsid w:val="000C1126"/>
    <w:rsid w:val="000C15B1"/>
    <w:rsid w:val="000C52F0"/>
    <w:rsid w:val="000D16B9"/>
    <w:rsid w:val="000E7827"/>
    <w:rsid w:val="000F1EA7"/>
    <w:rsid w:val="00101924"/>
    <w:rsid w:val="00115D0D"/>
    <w:rsid w:val="001329F5"/>
    <w:rsid w:val="00140E44"/>
    <w:rsid w:val="00141C84"/>
    <w:rsid w:val="001436C7"/>
    <w:rsid w:val="001618EF"/>
    <w:rsid w:val="00174C02"/>
    <w:rsid w:val="00183C9D"/>
    <w:rsid w:val="001967CD"/>
    <w:rsid w:val="001A0084"/>
    <w:rsid w:val="001A49E0"/>
    <w:rsid w:val="001B1F2C"/>
    <w:rsid w:val="001B725D"/>
    <w:rsid w:val="001D5323"/>
    <w:rsid w:val="001E508B"/>
    <w:rsid w:val="001E6F99"/>
    <w:rsid w:val="001F1A16"/>
    <w:rsid w:val="0024718C"/>
    <w:rsid w:val="00251CC6"/>
    <w:rsid w:val="002557EB"/>
    <w:rsid w:val="002566A7"/>
    <w:rsid w:val="00272EBC"/>
    <w:rsid w:val="002740EA"/>
    <w:rsid w:val="002D0AB4"/>
    <w:rsid w:val="002E32D1"/>
    <w:rsid w:val="002F19CD"/>
    <w:rsid w:val="002F2507"/>
    <w:rsid w:val="003102E1"/>
    <w:rsid w:val="00331008"/>
    <w:rsid w:val="003345D8"/>
    <w:rsid w:val="003447C2"/>
    <w:rsid w:val="00360B9E"/>
    <w:rsid w:val="00374616"/>
    <w:rsid w:val="0038403E"/>
    <w:rsid w:val="003A1382"/>
    <w:rsid w:val="003B1B3C"/>
    <w:rsid w:val="003C10CB"/>
    <w:rsid w:val="003D01EE"/>
    <w:rsid w:val="003D3F6B"/>
    <w:rsid w:val="003D56DE"/>
    <w:rsid w:val="003E6C49"/>
    <w:rsid w:val="003F2461"/>
    <w:rsid w:val="003F7851"/>
    <w:rsid w:val="00401D7A"/>
    <w:rsid w:val="00436EBA"/>
    <w:rsid w:val="00444359"/>
    <w:rsid w:val="004526C3"/>
    <w:rsid w:val="00474E6E"/>
    <w:rsid w:val="0047728E"/>
    <w:rsid w:val="004A7C22"/>
    <w:rsid w:val="004B2F32"/>
    <w:rsid w:val="004B399B"/>
    <w:rsid w:val="004B62E9"/>
    <w:rsid w:val="004C3302"/>
    <w:rsid w:val="004C6643"/>
    <w:rsid w:val="004E08C0"/>
    <w:rsid w:val="004E1015"/>
    <w:rsid w:val="004E27B9"/>
    <w:rsid w:val="005238E2"/>
    <w:rsid w:val="00547486"/>
    <w:rsid w:val="00562866"/>
    <w:rsid w:val="00566F95"/>
    <w:rsid w:val="00570946"/>
    <w:rsid w:val="005758FF"/>
    <w:rsid w:val="00586DF0"/>
    <w:rsid w:val="00587A6B"/>
    <w:rsid w:val="005A7D30"/>
    <w:rsid w:val="005C1EBE"/>
    <w:rsid w:val="005E24CE"/>
    <w:rsid w:val="005E5167"/>
    <w:rsid w:val="005F7E86"/>
    <w:rsid w:val="00610477"/>
    <w:rsid w:val="00650E0A"/>
    <w:rsid w:val="00673EB4"/>
    <w:rsid w:val="0067535B"/>
    <w:rsid w:val="00675873"/>
    <w:rsid w:val="00693165"/>
    <w:rsid w:val="006B3518"/>
    <w:rsid w:val="006B3658"/>
    <w:rsid w:val="006B7E4E"/>
    <w:rsid w:val="006C1055"/>
    <w:rsid w:val="006C7EB3"/>
    <w:rsid w:val="006D1009"/>
    <w:rsid w:val="006D35C1"/>
    <w:rsid w:val="006F1694"/>
    <w:rsid w:val="006F33D4"/>
    <w:rsid w:val="006F7A18"/>
    <w:rsid w:val="00710F58"/>
    <w:rsid w:val="00711C67"/>
    <w:rsid w:val="00714959"/>
    <w:rsid w:val="00725A16"/>
    <w:rsid w:val="00726CF9"/>
    <w:rsid w:val="00745858"/>
    <w:rsid w:val="00752E30"/>
    <w:rsid w:val="00755F54"/>
    <w:rsid w:val="0076333F"/>
    <w:rsid w:val="00766DD8"/>
    <w:rsid w:val="0077380E"/>
    <w:rsid w:val="00776B56"/>
    <w:rsid w:val="00776FD4"/>
    <w:rsid w:val="00777B8B"/>
    <w:rsid w:val="007A24BC"/>
    <w:rsid w:val="007A4C80"/>
    <w:rsid w:val="007B05E9"/>
    <w:rsid w:val="007B4F7B"/>
    <w:rsid w:val="007C6840"/>
    <w:rsid w:val="007D2179"/>
    <w:rsid w:val="007D6761"/>
    <w:rsid w:val="007D6BAE"/>
    <w:rsid w:val="007E1589"/>
    <w:rsid w:val="007E1A41"/>
    <w:rsid w:val="007F1C43"/>
    <w:rsid w:val="0081319D"/>
    <w:rsid w:val="00816E48"/>
    <w:rsid w:val="00823B6D"/>
    <w:rsid w:val="00841B3F"/>
    <w:rsid w:val="00865DC1"/>
    <w:rsid w:val="0088533E"/>
    <w:rsid w:val="008A10AC"/>
    <w:rsid w:val="008A29E1"/>
    <w:rsid w:val="008A4AB6"/>
    <w:rsid w:val="008A74F5"/>
    <w:rsid w:val="008B597C"/>
    <w:rsid w:val="008D3171"/>
    <w:rsid w:val="008D7886"/>
    <w:rsid w:val="008E5E60"/>
    <w:rsid w:val="0090704F"/>
    <w:rsid w:val="00917607"/>
    <w:rsid w:val="00947ADD"/>
    <w:rsid w:val="00954D70"/>
    <w:rsid w:val="00966B7C"/>
    <w:rsid w:val="0099391D"/>
    <w:rsid w:val="009A290E"/>
    <w:rsid w:val="009B06A8"/>
    <w:rsid w:val="009D0418"/>
    <w:rsid w:val="009F1DA0"/>
    <w:rsid w:val="00A0072E"/>
    <w:rsid w:val="00A03840"/>
    <w:rsid w:val="00A07EB7"/>
    <w:rsid w:val="00A10030"/>
    <w:rsid w:val="00A345B2"/>
    <w:rsid w:val="00A43E9C"/>
    <w:rsid w:val="00A45777"/>
    <w:rsid w:val="00A679E2"/>
    <w:rsid w:val="00A67B4A"/>
    <w:rsid w:val="00A70413"/>
    <w:rsid w:val="00A85308"/>
    <w:rsid w:val="00A91A1F"/>
    <w:rsid w:val="00AC2196"/>
    <w:rsid w:val="00AD18D0"/>
    <w:rsid w:val="00AD2D41"/>
    <w:rsid w:val="00AE444B"/>
    <w:rsid w:val="00AF1095"/>
    <w:rsid w:val="00AF7A88"/>
    <w:rsid w:val="00B04FEE"/>
    <w:rsid w:val="00B05735"/>
    <w:rsid w:val="00B101AB"/>
    <w:rsid w:val="00B16CC8"/>
    <w:rsid w:val="00B31C88"/>
    <w:rsid w:val="00B61D43"/>
    <w:rsid w:val="00B75AFB"/>
    <w:rsid w:val="00B86052"/>
    <w:rsid w:val="00B87358"/>
    <w:rsid w:val="00B87CB7"/>
    <w:rsid w:val="00B9275D"/>
    <w:rsid w:val="00BA6284"/>
    <w:rsid w:val="00BC28DE"/>
    <w:rsid w:val="00BC2B45"/>
    <w:rsid w:val="00BD765C"/>
    <w:rsid w:val="00C1706E"/>
    <w:rsid w:val="00C32F88"/>
    <w:rsid w:val="00C40C2D"/>
    <w:rsid w:val="00C445DC"/>
    <w:rsid w:val="00C44622"/>
    <w:rsid w:val="00C56047"/>
    <w:rsid w:val="00C66343"/>
    <w:rsid w:val="00C81018"/>
    <w:rsid w:val="00C95F75"/>
    <w:rsid w:val="00CA05C9"/>
    <w:rsid w:val="00CA593E"/>
    <w:rsid w:val="00CA64C1"/>
    <w:rsid w:val="00CA65BB"/>
    <w:rsid w:val="00CB2E9F"/>
    <w:rsid w:val="00CB66C4"/>
    <w:rsid w:val="00CC7F2B"/>
    <w:rsid w:val="00CE3F6B"/>
    <w:rsid w:val="00CF6E7D"/>
    <w:rsid w:val="00D0073B"/>
    <w:rsid w:val="00D160A1"/>
    <w:rsid w:val="00D25232"/>
    <w:rsid w:val="00D47AE9"/>
    <w:rsid w:val="00D5478B"/>
    <w:rsid w:val="00D5637C"/>
    <w:rsid w:val="00D86775"/>
    <w:rsid w:val="00D86AA4"/>
    <w:rsid w:val="00DB51C2"/>
    <w:rsid w:val="00DD1C1E"/>
    <w:rsid w:val="00DD42F4"/>
    <w:rsid w:val="00DD5592"/>
    <w:rsid w:val="00DD782E"/>
    <w:rsid w:val="00E040BE"/>
    <w:rsid w:val="00E06774"/>
    <w:rsid w:val="00E07E9F"/>
    <w:rsid w:val="00E10CBA"/>
    <w:rsid w:val="00E158B8"/>
    <w:rsid w:val="00E17F8B"/>
    <w:rsid w:val="00E20157"/>
    <w:rsid w:val="00E211EE"/>
    <w:rsid w:val="00E21619"/>
    <w:rsid w:val="00E405C9"/>
    <w:rsid w:val="00E43A41"/>
    <w:rsid w:val="00E55839"/>
    <w:rsid w:val="00E57CDD"/>
    <w:rsid w:val="00E60BCC"/>
    <w:rsid w:val="00EA34F8"/>
    <w:rsid w:val="00EA771E"/>
    <w:rsid w:val="00ED231E"/>
    <w:rsid w:val="00ED2F6E"/>
    <w:rsid w:val="00EE010E"/>
    <w:rsid w:val="00EE6A41"/>
    <w:rsid w:val="00F00666"/>
    <w:rsid w:val="00F00C89"/>
    <w:rsid w:val="00F11434"/>
    <w:rsid w:val="00F21E4F"/>
    <w:rsid w:val="00F3707C"/>
    <w:rsid w:val="00F426B2"/>
    <w:rsid w:val="00F50940"/>
    <w:rsid w:val="00F613F8"/>
    <w:rsid w:val="00F65068"/>
    <w:rsid w:val="00F73216"/>
    <w:rsid w:val="00F80870"/>
    <w:rsid w:val="00F818FD"/>
    <w:rsid w:val="00FB39DA"/>
    <w:rsid w:val="00FC06AD"/>
    <w:rsid w:val="00FD44B8"/>
    <w:rsid w:val="00FD67F2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730F6C6-F5CB-4E2A-A829-C92F3B2D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center" w:pos="4536"/>
        <w:tab w:val="right" w:pos="9072"/>
      </w:tabs>
      <w:spacing w:before="240"/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600"/>
      <w:ind w:left="567" w:hanging="567"/>
      <w:jc w:val="left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pPr>
      <w:keepNext/>
      <w:spacing w:before="480"/>
      <w:ind w:left="567" w:hanging="567"/>
      <w:jc w:val="left"/>
      <w:outlineLvl w:val="1"/>
    </w:pPr>
    <w:rPr>
      <w:rFonts w:cs="Arial"/>
      <w:b/>
      <w:bCs/>
      <w:iCs/>
      <w:smallCaps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360"/>
      <w:ind w:left="567" w:hanging="567"/>
      <w:jc w:val="left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ind w:left="567" w:hanging="567"/>
      <w:jc w:val="left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qFormat/>
    <w:rsid w:val="004E1015"/>
    <w:pPr>
      <w:spacing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esse">
    <w:name w:val="Adresse"/>
    <w:basedOn w:val="Normal"/>
    <w:pPr>
      <w:spacing w:before="0"/>
    </w:pPr>
  </w:style>
  <w:style w:type="paragraph" w:customStyle="1" w:styleId="Titre0">
    <w:name w:val="Titre 0"/>
    <w:basedOn w:val="Normal"/>
    <w:next w:val="Normal"/>
    <w:pPr>
      <w:spacing w:before="0"/>
      <w:jc w:val="center"/>
    </w:pPr>
    <w:rPr>
      <w:b/>
      <w:sz w:val="24"/>
    </w:rPr>
  </w:style>
  <w:style w:type="paragraph" w:customStyle="1" w:styleId="Tiret0">
    <w:name w:val="Tiret 0"/>
    <w:basedOn w:val="Normal"/>
    <w:pPr>
      <w:spacing w:before="160"/>
      <w:ind w:left="567" w:hanging="567"/>
    </w:pPr>
  </w:style>
  <w:style w:type="paragraph" w:customStyle="1" w:styleId="Tiret1">
    <w:name w:val="Tiret 1"/>
    <w:basedOn w:val="Normal"/>
    <w:pPr>
      <w:spacing w:before="160"/>
      <w:ind w:left="1134" w:hanging="567"/>
    </w:pPr>
  </w:style>
  <w:style w:type="paragraph" w:customStyle="1" w:styleId="Tiret2">
    <w:name w:val="Tiret 2"/>
    <w:basedOn w:val="Normal"/>
    <w:pPr>
      <w:spacing w:before="160"/>
      <w:ind w:left="1701" w:hanging="567"/>
    </w:pPr>
  </w:style>
  <w:style w:type="paragraph" w:styleId="Signature">
    <w:name w:val="Signature"/>
    <w:basedOn w:val="Normal"/>
    <w:link w:val="SignatureChar"/>
    <w:pPr>
      <w:tabs>
        <w:tab w:val="clear" w:pos="567"/>
        <w:tab w:val="clear" w:pos="1134"/>
        <w:tab w:val="clear" w:pos="1701"/>
        <w:tab w:val="clear" w:pos="2268"/>
        <w:tab w:val="clear" w:pos="4536"/>
        <w:tab w:val="clear" w:pos="9072"/>
        <w:tab w:val="center" w:pos="5670"/>
      </w:tabs>
      <w:spacing w:before="0"/>
      <w:jc w:val="left"/>
    </w:pPr>
  </w:style>
  <w:style w:type="paragraph" w:customStyle="1" w:styleId="Tableau">
    <w:name w:val="Tableau"/>
    <w:basedOn w:val="Normal"/>
    <w:pPr>
      <w:tabs>
        <w:tab w:val="clear" w:pos="1701"/>
        <w:tab w:val="clear" w:pos="2268"/>
        <w:tab w:val="clear" w:pos="4536"/>
        <w:tab w:val="clear" w:pos="9072"/>
        <w:tab w:val="left" w:pos="284"/>
        <w:tab w:val="left" w:pos="851"/>
        <w:tab w:val="left" w:pos="1418"/>
      </w:tabs>
      <w:spacing w:before="60"/>
      <w:jc w:val="left"/>
    </w:pPr>
    <w:rPr>
      <w:sz w:val="20"/>
    </w:rPr>
  </w:style>
  <w:style w:type="paragraph" w:styleId="Header">
    <w:name w:val="header"/>
    <w:basedOn w:val="Normal"/>
    <w:pPr>
      <w:tabs>
        <w:tab w:val="clear" w:pos="567"/>
        <w:tab w:val="clear" w:pos="1134"/>
        <w:tab w:val="clear" w:pos="1701"/>
        <w:tab w:val="clear" w:pos="2268"/>
      </w:tabs>
    </w:pPr>
  </w:style>
  <w:style w:type="paragraph" w:styleId="Footer">
    <w:name w:val="footer"/>
    <w:basedOn w:val="Normal"/>
    <w:pPr>
      <w:tabs>
        <w:tab w:val="clear" w:pos="567"/>
        <w:tab w:val="clear" w:pos="1134"/>
        <w:tab w:val="clear" w:pos="1701"/>
        <w:tab w:val="clear" w:pos="2268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4E1015"/>
    <w:pPr>
      <w:jc w:val="left"/>
    </w:pPr>
    <w:rPr>
      <w:sz w:val="24"/>
      <w:lang w:val="en-GB"/>
    </w:rPr>
  </w:style>
  <w:style w:type="paragraph" w:styleId="BodyText2">
    <w:name w:val="Body Text 2"/>
    <w:basedOn w:val="Normal"/>
    <w:rsid w:val="004E1015"/>
    <w:pPr>
      <w:spacing w:line="360" w:lineRule="auto"/>
    </w:pPr>
    <w:rPr>
      <w:sz w:val="24"/>
      <w:lang w:val="en-GB"/>
    </w:rPr>
  </w:style>
  <w:style w:type="character" w:customStyle="1" w:styleId="st">
    <w:name w:val="st"/>
    <w:rsid w:val="00587A6B"/>
  </w:style>
  <w:style w:type="character" w:styleId="Emphasis">
    <w:name w:val="Emphasis"/>
    <w:uiPriority w:val="20"/>
    <w:qFormat/>
    <w:rsid w:val="00587A6B"/>
    <w:rPr>
      <w:i/>
      <w:iCs/>
    </w:rPr>
  </w:style>
  <w:style w:type="table" w:styleId="TableGrid">
    <w:name w:val="Table Grid"/>
    <w:basedOn w:val="TableNormal"/>
    <w:uiPriority w:val="59"/>
    <w:rsid w:val="00CB2E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18EF"/>
    <w:pPr>
      <w:tabs>
        <w:tab w:val="clear" w:pos="567"/>
        <w:tab w:val="clear" w:pos="1134"/>
        <w:tab w:val="clear" w:pos="1701"/>
        <w:tab w:val="clear" w:pos="2268"/>
        <w:tab w:val="clear" w:pos="4536"/>
        <w:tab w:val="clear" w:pos="9072"/>
      </w:tabs>
      <w:spacing w:before="0" w:after="160" w:line="259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Heading3Char">
    <w:name w:val="Heading 3 Char"/>
    <w:link w:val="Heading3"/>
    <w:rsid w:val="006B3518"/>
    <w:rPr>
      <w:rFonts w:cs="Arial"/>
      <w:b/>
      <w:bCs/>
      <w:sz w:val="22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3102E1"/>
    <w:rPr>
      <w:color w:val="0000FF"/>
      <w:u w:val="single"/>
    </w:rPr>
  </w:style>
  <w:style w:type="paragraph" w:customStyle="1" w:styleId="xp1">
    <w:name w:val="x_p1"/>
    <w:basedOn w:val="Normal"/>
    <w:rsid w:val="003102E1"/>
    <w:pPr>
      <w:tabs>
        <w:tab w:val="clear" w:pos="567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/>
      <w:jc w:val="left"/>
    </w:pPr>
    <w:rPr>
      <w:sz w:val="24"/>
    </w:rPr>
  </w:style>
  <w:style w:type="character" w:customStyle="1" w:styleId="xs1">
    <w:name w:val="x_s1"/>
    <w:basedOn w:val="DefaultParagraphFont"/>
    <w:rsid w:val="003102E1"/>
  </w:style>
  <w:style w:type="character" w:customStyle="1" w:styleId="xapple-converted-space">
    <w:name w:val="x_apple-converted-space"/>
    <w:basedOn w:val="DefaultParagraphFont"/>
    <w:rsid w:val="003102E1"/>
  </w:style>
  <w:style w:type="paragraph" w:customStyle="1" w:styleId="xp2">
    <w:name w:val="x_p2"/>
    <w:basedOn w:val="Normal"/>
    <w:rsid w:val="003102E1"/>
    <w:pPr>
      <w:tabs>
        <w:tab w:val="clear" w:pos="567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/>
      <w:jc w:val="left"/>
    </w:pPr>
    <w:rPr>
      <w:sz w:val="24"/>
    </w:rPr>
  </w:style>
  <w:style w:type="character" w:customStyle="1" w:styleId="SignatureChar">
    <w:name w:val="Signature Char"/>
    <w:link w:val="Signature"/>
    <w:rsid w:val="0077380E"/>
    <w:rPr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DF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deles\Entete%20logo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 logo.dot</Template>
  <TotalTime>139</TotalTime>
  <Pages>1</Pages>
  <Words>60</Words>
  <Characters>382</Characters>
  <Application>Microsoft Office Word</Application>
  <DocSecurity>0</DocSecurity>
  <Lines>6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Bureau International de Métrologie Légale</vt:lpstr>
      <vt:lpstr>Bureau International de Métrologie Légale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Bureau International de Métrologie Légale</dc:title>
  <dc:subject/>
  <dc:creator>Patricia Saint Germain</dc:creator>
  <cp:keywords/>
  <cp:lastModifiedBy>Chris Pulham</cp:lastModifiedBy>
  <cp:revision>11</cp:revision>
  <cp:lastPrinted>2023-05-11T15:13:00Z</cp:lastPrinted>
  <dcterms:created xsi:type="dcterms:W3CDTF">2023-05-11T13:03:00Z</dcterms:created>
  <dcterms:modified xsi:type="dcterms:W3CDTF">2023-05-15T13:52:00Z</dcterms:modified>
</cp:coreProperties>
</file>